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23" w:rsidRDefault="004B1423" w:rsidP="0046226D">
      <w:pPr>
        <w:spacing w:line="276" w:lineRule="auto"/>
      </w:pPr>
      <w:r>
        <w:tab/>
      </w:r>
      <w:r>
        <w:tab/>
      </w:r>
      <w:r>
        <w:tab/>
      </w:r>
      <w:r>
        <w:tab/>
      </w:r>
    </w:p>
    <w:p w:rsidR="004B1423" w:rsidRDefault="004B1423" w:rsidP="00235B78">
      <w:pPr>
        <w:spacing w:line="276" w:lineRule="auto"/>
      </w:pPr>
    </w:p>
    <w:p w:rsidR="004C12C1" w:rsidRDefault="004C12C1" w:rsidP="00540323">
      <w:pPr>
        <w:spacing w:line="360" w:lineRule="auto"/>
        <w:ind w:left="285"/>
        <w:rPr>
          <w:sz w:val="28"/>
          <w:szCs w:val="28"/>
        </w:rPr>
      </w:pPr>
    </w:p>
    <w:p w:rsidR="00540323" w:rsidRDefault="009E616F" w:rsidP="00540323">
      <w:pPr>
        <w:spacing w:line="360" w:lineRule="auto"/>
        <w:ind w:left="285"/>
        <w:rPr>
          <w:sz w:val="28"/>
          <w:szCs w:val="28"/>
        </w:rPr>
      </w:pPr>
      <w:r w:rsidRPr="009E616F">
        <w:rPr>
          <w:sz w:val="28"/>
          <w:szCs w:val="28"/>
        </w:rPr>
        <w:t>Bio- ja elintarviketekniikan</w:t>
      </w:r>
      <w:r w:rsidR="00540323">
        <w:rPr>
          <w:sz w:val="28"/>
          <w:szCs w:val="28"/>
        </w:rPr>
        <w:t xml:space="preserve">, Kemiantekniikan sekä </w:t>
      </w:r>
    </w:p>
    <w:p w:rsidR="00540323" w:rsidRDefault="00540323" w:rsidP="00540323">
      <w:pPr>
        <w:spacing w:line="360" w:lineRule="auto"/>
        <w:ind w:left="285"/>
        <w:rPr>
          <w:sz w:val="28"/>
          <w:szCs w:val="28"/>
        </w:rPr>
      </w:pPr>
      <w:r>
        <w:rPr>
          <w:sz w:val="28"/>
          <w:szCs w:val="28"/>
        </w:rPr>
        <w:t xml:space="preserve">Materiaali- ja pintakäsittelytekniikan </w:t>
      </w:r>
      <w:r w:rsidR="009E616F" w:rsidRPr="009E616F">
        <w:rPr>
          <w:sz w:val="28"/>
          <w:szCs w:val="28"/>
        </w:rPr>
        <w:t>k</w:t>
      </w:r>
      <w:r w:rsidR="004B1423" w:rsidRPr="009E616F">
        <w:rPr>
          <w:sz w:val="28"/>
          <w:szCs w:val="28"/>
        </w:rPr>
        <w:t>oulutusohjelm</w:t>
      </w:r>
      <w:r>
        <w:rPr>
          <w:sz w:val="28"/>
          <w:szCs w:val="28"/>
        </w:rPr>
        <w:t xml:space="preserve">ien </w:t>
      </w:r>
    </w:p>
    <w:p w:rsidR="00033953" w:rsidRPr="009E616F" w:rsidRDefault="009E616F" w:rsidP="00540323">
      <w:pPr>
        <w:spacing w:line="360" w:lineRule="auto"/>
        <w:ind w:left="285"/>
        <w:rPr>
          <w:sz w:val="28"/>
          <w:szCs w:val="28"/>
        </w:rPr>
      </w:pPr>
      <w:r w:rsidRPr="009E616F">
        <w:rPr>
          <w:sz w:val="28"/>
          <w:szCs w:val="28"/>
        </w:rPr>
        <w:t>n</w:t>
      </w:r>
      <w:r w:rsidR="00033953" w:rsidRPr="009E616F">
        <w:rPr>
          <w:sz w:val="28"/>
          <w:szCs w:val="28"/>
        </w:rPr>
        <w:t>euvo</w:t>
      </w:r>
      <w:r w:rsidRPr="009E616F">
        <w:rPr>
          <w:sz w:val="28"/>
          <w:szCs w:val="28"/>
        </w:rPr>
        <w:t>ttelukun</w:t>
      </w:r>
      <w:r w:rsidR="00540323">
        <w:rPr>
          <w:sz w:val="28"/>
          <w:szCs w:val="28"/>
        </w:rPr>
        <w:t>tien</w:t>
      </w:r>
      <w:r w:rsidR="00033953" w:rsidRPr="009E616F">
        <w:rPr>
          <w:sz w:val="28"/>
          <w:szCs w:val="28"/>
        </w:rPr>
        <w:t xml:space="preserve"> kokous </w:t>
      </w:r>
      <w:r w:rsidR="00A62253">
        <w:rPr>
          <w:sz w:val="28"/>
          <w:szCs w:val="28"/>
        </w:rPr>
        <w:t>24.2.2014</w:t>
      </w:r>
    </w:p>
    <w:p w:rsidR="004B1423" w:rsidRDefault="004B1423" w:rsidP="00235B78">
      <w:pPr>
        <w:spacing w:line="276" w:lineRule="auto"/>
        <w:ind w:left="285"/>
      </w:pPr>
    </w:p>
    <w:p w:rsidR="004B1423" w:rsidRPr="00F74073" w:rsidRDefault="004B1423" w:rsidP="00CB5ADA">
      <w:pPr>
        <w:spacing w:line="360" w:lineRule="auto"/>
        <w:ind w:left="285"/>
        <w:rPr>
          <w:szCs w:val="22"/>
        </w:rPr>
      </w:pPr>
      <w:r w:rsidRPr="00F74073">
        <w:rPr>
          <w:szCs w:val="22"/>
        </w:rPr>
        <w:t xml:space="preserve">Aika: </w:t>
      </w:r>
      <w:r w:rsidR="00540323">
        <w:rPr>
          <w:szCs w:val="22"/>
        </w:rPr>
        <w:t>24.2.2014</w:t>
      </w:r>
      <w:r w:rsidR="008B0C48" w:rsidRPr="00F74073">
        <w:rPr>
          <w:szCs w:val="22"/>
        </w:rPr>
        <w:t xml:space="preserve"> klo 14</w:t>
      </w:r>
      <w:r w:rsidR="00072655" w:rsidRPr="00F74073">
        <w:rPr>
          <w:szCs w:val="22"/>
        </w:rPr>
        <w:t xml:space="preserve"> - 16</w:t>
      </w:r>
      <w:r w:rsidR="008B0C48" w:rsidRPr="00F74073">
        <w:rPr>
          <w:szCs w:val="22"/>
        </w:rPr>
        <w:t xml:space="preserve"> </w:t>
      </w:r>
    </w:p>
    <w:p w:rsidR="004B1423" w:rsidRDefault="004B1423" w:rsidP="00CB5ADA">
      <w:pPr>
        <w:spacing w:line="360" w:lineRule="auto"/>
        <w:ind w:firstLine="285"/>
        <w:rPr>
          <w:szCs w:val="22"/>
        </w:rPr>
      </w:pPr>
      <w:r w:rsidRPr="00F74073">
        <w:rPr>
          <w:szCs w:val="22"/>
        </w:rPr>
        <w:t>Paikka:</w:t>
      </w:r>
      <w:r w:rsidR="008B0C48" w:rsidRPr="00F74073">
        <w:rPr>
          <w:szCs w:val="22"/>
        </w:rPr>
        <w:t xml:space="preserve"> </w:t>
      </w:r>
      <w:r w:rsidR="00540323">
        <w:rPr>
          <w:szCs w:val="22"/>
        </w:rPr>
        <w:t>Luokkatila VTYA111b</w:t>
      </w:r>
      <w:r w:rsidR="008B0C48" w:rsidRPr="00F74073">
        <w:rPr>
          <w:szCs w:val="22"/>
        </w:rPr>
        <w:t xml:space="preserve">, </w:t>
      </w:r>
      <w:r w:rsidRPr="00F74073">
        <w:rPr>
          <w:szCs w:val="22"/>
        </w:rPr>
        <w:t>Leiritie 1</w:t>
      </w:r>
      <w:r w:rsidR="00CB5ADA" w:rsidRPr="00F74073">
        <w:rPr>
          <w:szCs w:val="22"/>
        </w:rPr>
        <w:t>, Myyrmäki, Vantaa</w:t>
      </w:r>
      <w:r w:rsidRPr="00F74073">
        <w:rPr>
          <w:szCs w:val="22"/>
        </w:rPr>
        <w:t xml:space="preserve"> </w:t>
      </w:r>
    </w:p>
    <w:p w:rsidR="00A17BAA" w:rsidRPr="00F74073" w:rsidRDefault="00A17BAA" w:rsidP="00CB5ADA">
      <w:pPr>
        <w:spacing w:line="360" w:lineRule="auto"/>
        <w:ind w:firstLine="285"/>
        <w:rPr>
          <w:szCs w:val="22"/>
        </w:rPr>
      </w:pPr>
    </w:p>
    <w:p w:rsidR="00B23FBB" w:rsidRDefault="00466664" w:rsidP="00B23FBB">
      <w:pPr>
        <w:spacing w:line="276" w:lineRule="auto"/>
        <w:ind w:firstLine="285"/>
        <w:rPr>
          <w:szCs w:val="22"/>
        </w:rPr>
      </w:pPr>
      <w:r w:rsidRPr="00F74073">
        <w:rPr>
          <w:szCs w:val="22"/>
        </w:rPr>
        <w:t>Läsnä</w:t>
      </w:r>
      <w:r w:rsidR="004B1423" w:rsidRPr="00F74073">
        <w:rPr>
          <w:szCs w:val="22"/>
        </w:rPr>
        <w:t xml:space="preserve">: 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4819"/>
      </w:tblGrid>
      <w:tr w:rsidR="00B23FBB" w:rsidTr="00642D9F">
        <w:tc>
          <w:tcPr>
            <w:tcW w:w="3010" w:type="dxa"/>
          </w:tcPr>
          <w:p w:rsidR="00B23FBB" w:rsidRDefault="00B23FBB" w:rsidP="00B23FBB">
            <w:pPr>
              <w:spacing w:line="276" w:lineRule="auto"/>
              <w:rPr>
                <w:szCs w:val="22"/>
              </w:rPr>
            </w:pPr>
            <w:r w:rsidRPr="00F74073">
              <w:rPr>
                <w:szCs w:val="22"/>
              </w:rPr>
              <w:t xml:space="preserve">Carola Fortelius </w:t>
            </w:r>
            <w:r>
              <w:rPr>
                <w:szCs w:val="22"/>
              </w:rPr>
              <w:t>(pj)</w:t>
            </w:r>
          </w:p>
        </w:tc>
        <w:tc>
          <w:tcPr>
            <w:tcW w:w="4819" w:type="dxa"/>
          </w:tcPr>
          <w:p w:rsidR="00B23FBB" w:rsidRDefault="00B23FBB" w:rsidP="00B23F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Päivi Fredriksson</w:t>
            </w:r>
          </w:p>
        </w:tc>
      </w:tr>
      <w:tr w:rsidR="00B23FBB" w:rsidRPr="00642D9F" w:rsidTr="00642D9F">
        <w:tc>
          <w:tcPr>
            <w:tcW w:w="3010" w:type="dxa"/>
          </w:tcPr>
          <w:p w:rsidR="00B23FBB" w:rsidRPr="00642D9F" w:rsidRDefault="00B23FBB" w:rsidP="00B23FBB">
            <w:pPr>
              <w:spacing w:line="276" w:lineRule="auto"/>
              <w:rPr>
                <w:szCs w:val="22"/>
              </w:rPr>
            </w:pPr>
            <w:r w:rsidRPr="00642D9F">
              <w:rPr>
                <w:szCs w:val="22"/>
              </w:rPr>
              <w:t>Mikko Halsas</w:t>
            </w:r>
            <w:r w:rsidRPr="00642D9F">
              <w:rPr>
                <w:szCs w:val="22"/>
              </w:rPr>
              <w:tab/>
            </w:r>
          </w:p>
        </w:tc>
        <w:tc>
          <w:tcPr>
            <w:tcW w:w="4819" w:type="dxa"/>
          </w:tcPr>
          <w:p w:rsidR="00B23FBB" w:rsidRPr="00642D9F" w:rsidRDefault="00B23FBB" w:rsidP="00B23FBB">
            <w:pPr>
              <w:spacing w:line="276" w:lineRule="auto"/>
              <w:rPr>
                <w:szCs w:val="22"/>
              </w:rPr>
            </w:pPr>
            <w:r w:rsidRPr="00642D9F">
              <w:rPr>
                <w:szCs w:val="22"/>
              </w:rPr>
              <w:t>Kai Laitinen</w:t>
            </w:r>
          </w:p>
        </w:tc>
      </w:tr>
      <w:tr w:rsidR="00B23FBB" w:rsidTr="00642D9F">
        <w:tc>
          <w:tcPr>
            <w:tcW w:w="3010" w:type="dxa"/>
          </w:tcPr>
          <w:p w:rsidR="00B23FBB" w:rsidRDefault="00B23FBB" w:rsidP="00B23F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Jussi Laitio</w:t>
            </w:r>
          </w:p>
        </w:tc>
        <w:tc>
          <w:tcPr>
            <w:tcW w:w="4819" w:type="dxa"/>
          </w:tcPr>
          <w:p w:rsidR="00B23FBB" w:rsidRDefault="00073C16" w:rsidP="00073C16">
            <w:pPr>
              <w:spacing w:line="276" w:lineRule="auto"/>
              <w:rPr>
                <w:szCs w:val="22"/>
              </w:rPr>
            </w:pPr>
            <w:r w:rsidRPr="00F74073">
              <w:rPr>
                <w:rFonts w:ascii="Arial" w:hAnsi="Arial" w:cs="Arial"/>
                <w:szCs w:val="22"/>
                <w:lang w:eastAsia="fi-FI"/>
              </w:rPr>
              <w:t xml:space="preserve">Tomi </w:t>
            </w:r>
            <w:proofErr w:type="spellStart"/>
            <w:r w:rsidRPr="00F74073">
              <w:rPr>
                <w:rFonts w:ascii="Arial" w:hAnsi="Arial" w:cs="Arial"/>
                <w:szCs w:val="22"/>
                <w:lang w:eastAsia="fi-FI"/>
              </w:rPr>
              <w:t>Kempas</w:t>
            </w:r>
            <w:proofErr w:type="spellEnd"/>
            <w:r>
              <w:rPr>
                <w:rFonts w:ascii="Arial" w:hAnsi="Arial" w:cs="Arial"/>
                <w:szCs w:val="22"/>
                <w:lang w:eastAsia="fi-FI"/>
              </w:rPr>
              <w:t xml:space="preserve"> </w:t>
            </w:r>
          </w:p>
        </w:tc>
      </w:tr>
      <w:tr w:rsidR="00B23FBB" w:rsidTr="00642D9F">
        <w:tc>
          <w:tcPr>
            <w:tcW w:w="3010" w:type="dxa"/>
          </w:tcPr>
          <w:p w:rsidR="00B23FBB" w:rsidRDefault="00073C16" w:rsidP="00B23FBB">
            <w:pPr>
              <w:spacing w:line="276" w:lineRule="auto"/>
              <w:rPr>
                <w:szCs w:val="22"/>
              </w:rPr>
            </w:pPr>
            <w:r>
              <w:rPr>
                <w:rFonts w:ascii="Arial" w:hAnsi="Arial" w:cs="Arial"/>
                <w:szCs w:val="22"/>
                <w:lang w:eastAsia="fi-FI"/>
              </w:rPr>
              <w:t xml:space="preserve">Sami </w:t>
            </w:r>
            <w:proofErr w:type="spellStart"/>
            <w:r>
              <w:rPr>
                <w:rFonts w:ascii="Arial" w:hAnsi="Arial" w:cs="Arial"/>
                <w:szCs w:val="22"/>
                <w:lang w:eastAsia="fi-FI"/>
              </w:rPr>
              <w:t>Mäkirahkola</w:t>
            </w:r>
            <w:proofErr w:type="spellEnd"/>
          </w:p>
        </w:tc>
        <w:tc>
          <w:tcPr>
            <w:tcW w:w="4819" w:type="dxa"/>
          </w:tcPr>
          <w:p w:rsidR="00B23FBB" w:rsidRDefault="00073C16" w:rsidP="00B23F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Jarkko Männynsalo</w:t>
            </w:r>
          </w:p>
        </w:tc>
      </w:tr>
      <w:tr w:rsidR="00073C16" w:rsidTr="00642D9F">
        <w:tc>
          <w:tcPr>
            <w:tcW w:w="3010" w:type="dxa"/>
          </w:tcPr>
          <w:p w:rsidR="00073C16" w:rsidRDefault="00073C16" w:rsidP="00B23F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Jari Olli</w:t>
            </w:r>
          </w:p>
        </w:tc>
        <w:tc>
          <w:tcPr>
            <w:tcW w:w="4819" w:type="dxa"/>
          </w:tcPr>
          <w:p w:rsidR="00073C16" w:rsidRDefault="00073C16" w:rsidP="00B23F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Kari Sandberg</w:t>
            </w:r>
          </w:p>
        </w:tc>
      </w:tr>
      <w:tr w:rsidR="00B23FBB" w:rsidTr="00642D9F">
        <w:tc>
          <w:tcPr>
            <w:tcW w:w="3010" w:type="dxa"/>
          </w:tcPr>
          <w:p w:rsidR="00B23FBB" w:rsidRDefault="00073C16" w:rsidP="00B23F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Arto Yli-Pentti</w:t>
            </w:r>
          </w:p>
        </w:tc>
        <w:tc>
          <w:tcPr>
            <w:tcW w:w="4819" w:type="dxa"/>
          </w:tcPr>
          <w:p w:rsidR="00B23FBB" w:rsidRDefault="00B23FBB" w:rsidP="00B23FBB">
            <w:pPr>
              <w:spacing w:line="276" w:lineRule="auto"/>
              <w:rPr>
                <w:szCs w:val="22"/>
              </w:rPr>
            </w:pPr>
          </w:p>
        </w:tc>
      </w:tr>
    </w:tbl>
    <w:p w:rsidR="00466664" w:rsidRPr="00F74073" w:rsidRDefault="004B1423" w:rsidP="00B23FBB">
      <w:pPr>
        <w:spacing w:line="276" w:lineRule="auto"/>
        <w:ind w:firstLine="285"/>
        <w:rPr>
          <w:rFonts w:ascii="Arial" w:hAnsi="Arial" w:cs="Arial"/>
          <w:szCs w:val="22"/>
          <w:lang w:eastAsia="fi-FI"/>
        </w:rPr>
      </w:pPr>
      <w:r w:rsidRPr="00F74073">
        <w:rPr>
          <w:szCs w:val="22"/>
        </w:rPr>
        <w:tab/>
      </w:r>
      <w:r w:rsidR="00073C16">
        <w:rPr>
          <w:szCs w:val="22"/>
        </w:rPr>
        <w:tab/>
      </w:r>
    </w:p>
    <w:p w:rsidR="00466664" w:rsidRPr="00F74073" w:rsidRDefault="00466664" w:rsidP="009E616F">
      <w:pPr>
        <w:spacing w:line="276" w:lineRule="auto"/>
        <w:ind w:left="285"/>
        <w:rPr>
          <w:b/>
          <w:szCs w:val="22"/>
        </w:rPr>
      </w:pPr>
    </w:p>
    <w:p w:rsidR="004C12C1" w:rsidRDefault="00466664" w:rsidP="00540323">
      <w:pPr>
        <w:numPr>
          <w:ilvl w:val="0"/>
          <w:numId w:val="2"/>
        </w:numPr>
        <w:spacing w:line="276" w:lineRule="auto"/>
        <w:rPr>
          <w:szCs w:val="22"/>
        </w:rPr>
      </w:pPr>
      <w:r w:rsidRPr="00540323">
        <w:rPr>
          <w:szCs w:val="22"/>
        </w:rPr>
        <w:t>Puheenjohtaja avasi kokouksen</w:t>
      </w:r>
      <w:r w:rsidR="00540323">
        <w:rPr>
          <w:szCs w:val="22"/>
        </w:rPr>
        <w:t xml:space="preserve"> ja totesi että kolmen koulutusohjelman neuvottelu</w:t>
      </w:r>
      <w:r w:rsidR="004C12C1">
        <w:rPr>
          <w:szCs w:val="22"/>
        </w:rPr>
        <w:t>-</w:t>
      </w:r>
    </w:p>
    <w:p w:rsidR="00466664" w:rsidRPr="00540323" w:rsidRDefault="00540323" w:rsidP="004C12C1">
      <w:pPr>
        <w:spacing w:line="276" w:lineRule="auto"/>
        <w:ind w:left="720"/>
        <w:rPr>
          <w:szCs w:val="22"/>
        </w:rPr>
      </w:pPr>
      <w:r>
        <w:rPr>
          <w:szCs w:val="22"/>
        </w:rPr>
        <w:t>kunnat on yhdistetty Bio- ja kemiantekniikan tutkinto-ohjelman neuvottelukunnaksi</w:t>
      </w:r>
      <w:r w:rsidR="00466664" w:rsidRPr="00540323">
        <w:rPr>
          <w:szCs w:val="22"/>
        </w:rPr>
        <w:t>.</w:t>
      </w:r>
    </w:p>
    <w:p w:rsidR="00CB2F52" w:rsidRDefault="00540323" w:rsidP="00F74073">
      <w:pPr>
        <w:pStyle w:val="ListParagraph"/>
        <w:numPr>
          <w:ilvl w:val="0"/>
          <w:numId w:val="2"/>
        </w:numPr>
        <w:spacing w:before="240" w:line="276" w:lineRule="auto"/>
        <w:rPr>
          <w:szCs w:val="22"/>
        </w:rPr>
      </w:pPr>
      <w:r>
        <w:rPr>
          <w:szCs w:val="22"/>
        </w:rPr>
        <w:t xml:space="preserve">Paikalla olevat </w:t>
      </w:r>
      <w:r w:rsidR="00CB2F52" w:rsidRPr="00F74073">
        <w:rPr>
          <w:szCs w:val="22"/>
        </w:rPr>
        <w:t>e</w:t>
      </w:r>
      <w:r w:rsidR="009E616F" w:rsidRPr="00F74073">
        <w:rPr>
          <w:szCs w:val="22"/>
        </w:rPr>
        <w:t>sittäyty</w:t>
      </w:r>
      <w:r>
        <w:rPr>
          <w:szCs w:val="22"/>
        </w:rPr>
        <w:t>ivät</w:t>
      </w:r>
      <w:r w:rsidR="00CB2F52" w:rsidRPr="00F74073">
        <w:rPr>
          <w:szCs w:val="22"/>
        </w:rPr>
        <w:t xml:space="preserve"> ja</w:t>
      </w:r>
      <w:r>
        <w:rPr>
          <w:szCs w:val="22"/>
        </w:rPr>
        <w:t xml:space="preserve"> käytiin lyhyesti läpi </w:t>
      </w:r>
      <w:r w:rsidR="00CB2F52" w:rsidRPr="00F74073">
        <w:rPr>
          <w:szCs w:val="22"/>
        </w:rPr>
        <w:t>neuvottelukunnan työskentely</w:t>
      </w:r>
      <w:r>
        <w:rPr>
          <w:szCs w:val="22"/>
        </w:rPr>
        <w:t>ä tulevaisuudessa.</w:t>
      </w:r>
    </w:p>
    <w:p w:rsidR="004B1423" w:rsidRPr="00F74073" w:rsidRDefault="004B1423" w:rsidP="00235B78">
      <w:pPr>
        <w:spacing w:line="276" w:lineRule="auto"/>
        <w:rPr>
          <w:szCs w:val="22"/>
        </w:rPr>
      </w:pPr>
    </w:p>
    <w:p w:rsidR="00F74073" w:rsidRDefault="00540323" w:rsidP="00F74073">
      <w:pPr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Koulutuspäällikkö Päivi Fredriksson esitteli Metropolia</w:t>
      </w:r>
      <w:r w:rsidR="00A80736" w:rsidRPr="00F74073">
        <w:rPr>
          <w:szCs w:val="22"/>
        </w:rPr>
        <w:t xml:space="preserve"> ammattikorkeakoulu</w:t>
      </w:r>
      <w:r>
        <w:rPr>
          <w:szCs w:val="22"/>
        </w:rPr>
        <w:t>n</w:t>
      </w:r>
      <w:r w:rsidR="00A80736" w:rsidRPr="00F74073">
        <w:rPr>
          <w:szCs w:val="22"/>
        </w:rPr>
        <w:t xml:space="preserve"> rakenneuudistu</w:t>
      </w:r>
      <w:r>
        <w:rPr>
          <w:szCs w:val="22"/>
        </w:rPr>
        <w:t>k</w:t>
      </w:r>
      <w:r w:rsidR="00A80736" w:rsidRPr="00F74073">
        <w:rPr>
          <w:szCs w:val="22"/>
        </w:rPr>
        <w:t>s</w:t>
      </w:r>
      <w:r>
        <w:rPr>
          <w:szCs w:val="22"/>
        </w:rPr>
        <w:t xml:space="preserve">en ja uuden matriisiorganisaation. </w:t>
      </w:r>
    </w:p>
    <w:p w:rsidR="00540323" w:rsidRDefault="00540323" w:rsidP="00540323">
      <w:pPr>
        <w:pStyle w:val="ListParagraph"/>
        <w:rPr>
          <w:szCs w:val="22"/>
        </w:rPr>
      </w:pPr>
    </w:p>
    <w:p w:rsidR="00540323" w:rsidRDefault="00B75CC3" w:rsidP="00F74073">
      <w:pPr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Arto Yli-Pentti esitteli Oppijan polun rakenteen ja yleispiirteet.</w:t>
      </w:r>
    </w:p>
    <w:p w:rsidR="00B75CC3" w:rsidRDefault="00B75CC3" w:rsidP="00B75CC3">
      <w:pPr>
        <w:pStyle w:val="ListParagraph"/>
        <w:rPr>
          <w:szCs w:val="22"/>
        </w:rPr>
      </w:pPr>
    </w:p>
    <w:p w:rsidR="00B75CC3" w:rsidRDefault="00B75CC3" w:rsidP="00F74073">
      <w:pPr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Carola Fortelius esitteli Bio- ja kemiantekniikan tutkinto-ohjelman oppijan polun pääaineiden sisällöt ja käytiin keskustelua niistä.</w:t>
      </w:r>
    </w:p>
    <w:p w:rsidR="00B75CC3" w:rsidRDefault="00B75CC3" w:rsidP="00B75CC3">
      <w:pPr>
        <w:pStyle w:val="ListParagraph"/>
        <w:rPr>
          <w:szCs w:val="22"/>
        </w:rPr>
      </w:pPr>
    </w:p>
    <w:p w:rsidR="00B75CC3" w:rsidRDefault="00B75CC3" w:rsidP="00F74073">
      <w:pPr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Neuvottelukunta hyväksyi uuden esitetyn opintosuunnitelman. </w:t>
      </w:r>
    </w:p>
    <w:p w:rsidR="0062102E" w:rsidRPr="00073C16" w:rsidRDefault="00B23FBB" w:rsidP="00073C16">
      <w:pPr>
        <w:rPr>
          <w:szCs w:val="22"/>
        </w:rPr>
      </w:pPr>
      <w:r w:rsidRPr="00F74073">
        <w:rPr>
          <w:rFonts w:ascii="Arial" w:hAnsi="Arial" w:cs="Arial"/>
          <w:szCs w:val="22"/>
          <w:lang w:eastAsia="fi-FI"/>
        </w:rPr>
        <w:tab/>
      </w:r>
    </w:p>
    <w:sectPr w:rsidR="0062102E" w:rsidRPr="00073C16" w:rsidSect="00B75C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677" w:right="1268" w:bottom="1418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B8" w:rsidRDefault="004414B8">
      <w:r>
        <w:separator/>
      </w:r>
    </w:p>
  </w:endnote>
  <w:endnote w:type="continuationSeparator" w:id="0">
    <w:p w:rsidR="004414B8" w:rsidRDefault="0044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7D" w:rsidRDefault="00E00E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87" w:rsidRDefault="00D86F87">
    <w:pPr>
      <w:pStyle w:val="Footer"/>
    </w:pPr>
    <w:r>
      <w:rPr>
        <w:noProof/>
        <w:lang w:eastAsia="fi-FI"/>
      </w:rPr>
      <w:drawing>
        <wp:anchor distT="0" distB="0" distL="114300" distR="114300" simplePos="0" relativeHeight="251660288" behindDoc="0" locked="1" layoutInCell="1" allowOverlap="1" wp14:anchorId="207C67B3" wp14:editId="5FA303DC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1" name="Picture 20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="00D86F87" w:rsidRPr="005C75E1" w:rsidTr="00E46A6F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:rsidR="00D86F87" w:rsidRPr="00F309BF" w:rsidRDefault="00D86F87" w:rsidP="00DC59F4">
          <w:pPr>
            <w:rPr>
              <w:bCs/>
              <w:color w:val="808080"/>
              <w:sz w:val="16"/>
            </w:rPr>
          </w:pPr>
          <w:r w:rsidRPr="00F309BF">
            <w:rPr>
              <w:bCs/>
              <w:color w:val="808080"/>
              <w:sz w:val="16"/>
            </w:rPr>
            <w:t>Metropolia</w:t>
          </w:r>
        </w:p>
      </w:tc>
      <w:tc>
        <w:tcPr>
          <w:tcW w:w="1701" w:type="dxa"/>
          <w:vAlign w:val="center"/>
        </w:tcPr>
        <w:p w:rsidR="00D86F87" w:rsidRPr="00E46A6F" w:rsidRDefault="00D86F87" w:rsidP="00DC59F4">
          <w:pPr>
            <w:rPr>
              <w:bCs/>
              <w:color w:val="808080"/>
              <w:sz w:val="16"/>
            </w:rPr>
          </w:pPr>
          <w:r w:rsidRPr="00E46A6F">
            <w:rPr>
              <w:bCs/>
              <w:color w:val="808080"/>
              <w:sz w:val="16"/>
            </w:rPr>
            <w:t>PL 4000</w:t>
          </w: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:rsidR="00D86F87" w:rsidRPr="00E46A6F" w:rsidRDefault="00D86F87" w:rsidP="006E7FED">
          <w:pPr>
            <w:rPr>
              <w:bCs/>
              <w:color w:val="808080"/>
              <w:sz w:val="16"/>
            </w:rPr>
          </w:pPr>
          <w:r w:rsidRPr="00E46A6F">
            <w:rPr>
              <w:color w:val="808080"/>
              <w:sz w:val="16"/>
            </w:rPr>
            <w:t>Bulevardi 31</w:t>
          </w:r>
        </w:p>
      </w:tc>
      <w:tc>
        <w:tcPr>
          <w:tcW w:w="2245" w:type="dxa"/>
          <w:vAlign w:val="center"/>
        </w:tcPr>
        <w:p w:rsidR="00D86F87" w:rsidRPr="005C75E1" w:rsidRDefault="00D86F87" w:rsidP="006E7FED">
          <w:pPr>
            <w:rPr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:rsidR="00D86F87" w:rsidRPr="005C75E1" w:rsidRDefault="00D86F87" w:rsidP="0057668E">
          <w:pPr>
            <w:rPr>
              <w:bCs/>
              <w:color w:val="FF0000"/>
              <w:sz w:val="16"/>
            </w:rPr>
          </w:pPr>
          <w:r w:rsidRPr="005C75E1">
            <w:rPr>
              <w:bCs/>
              <w:color w:val="FF0000"/>
              <w:sz w:val="16"/>
            </w:rPr>
            <w:t>www.metropolia.fi</w:t>
          </w:r>
        </w:p>
      </w:tc>
    </w:tr>
    <w:tr w:rsidR="00D86F87" w:rsidRPr="005C75E1" w:rsidTr="00E46A6F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:rsidR="00D86F87" w:rsidRPr="00F309BF" w:rsidRDefault="00D86F87" w:rsidP="00DC59F4">
          <w:pPr>
            <w:rPr>
              <w:color w:val="808080"/>
              <w:sz w:val="16"/>
            </w:rPr>
          </w:pPr>
          <w:r w:rsidRPr="00F309BF">
            <w:rPr>
              <w:color w:val="808080"/>
              <w:sz w:val="16"/>
            </w:rPr>
            <w:t>Ammattikorkeakoulu</w:t>
          </w:r>
        </w:p>
      </w:tc>
      <w:tc>
        <w:tcPr>
          <w:tcW w:w="1701" w:type="dxa"/>
          <w:vAlign w:val="center"/>
        </w:tcPr>
        <w:p w:rsidR="00D86F87" w:rsidRPr="00E46A6F" w:rsidRDefault="00D86F87" w:rsidP="00DC59F4">
          <w:pPr>
            <w:rPr>
              <w:color w:val="808080"/>
              <w:sz w:val="16"/>
            </w:rPr>
          </w:pPr>
          <w:r w:rsidRPr="00E46A6F">
            <w:rPr>
              <w:color w:val="808080"/>
              <w:sz w:val="16"/>
            </w:rPr>
            <w:t>00079 Metropolia</w:t>
          </w: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:rsidR="00D86F87" w:rsidRPr="00E46A6F" w:rsidRDefault="00D86F87" w:rsidP="006E7FED">
          <w:pPr>
            <w:rPr>
              <w:color w:val="808080"/>
              <w:sz w:val="16"/>
            </w:rPr>
          </w:pPr>
          <w:r w:rsidRPr="00E46A6F">
            <w:rPr>
              <w:color w:val="808080"/>
              <w:sz w:val="16"/>
            </w:rPr>
            <w:t>00180 Helsinki</w:t>
          </w:r>
        </w:p>
      </w:tc>
      <w:tc>
        <w:tcPr>
          <w:tcW w:w="2245" w:type="dxa"/>
          <w:vAlign w:val="center"/>
        </w:tcPr>
        <w:p w:rsidR="00D86F87" w:rsidRPr="00E46A6F" w:rsidRDefault="00D86F87" w:rsidP="006E7FED">
          <w:pPr>
            <w:rPr>
              <w:color w:val="808080"/>
              <w:sz w:val="16"/>
            </w:rPr>
          </w:pPr>
          <w:r w:rsidRPr="00E46A6F">
            <w:rPr>
              <w:color w:val="808080"/>
              <w:sz w:val="16"/>
            </w:rPr>
            <w:t>Puhelin 020 783 5000</w:t>
          </w:r>
        </w:p>
      </w:tc>
      <w:tc>
        <w:tcPr>
          <w:tcW w:w="2063" w:type="dxa"/>
          <w:vAlign w:val="center"/>
        </w:tcPr>
        <w:p w:rsidR="00D86F87" w:rsidRPr="00E46A6F" w:rsidRDefault="00D86F87" w:rsidP="0057668E">
          <w:pPr>
            <w:rPr>
              <w:color w:val="808080"/>
              <w:sz w:val="16"/>
            </w:rPr>
          </w:pPr>
          <w:r w:rsidRPr="00E46A6F">
            <w:rPr>
              <w:color w:val="808080"/>
              <w:sz w:val="16"/>
            </w:rPr>
            <w:t>Y-tunnus: 2094551-1</w:t>
          </w:r>
        </w:p>
      </w:tc>
    </w:tr>
  </w:tbl>
  <w:p w:rsidR="00D86F87" w:rsidRPr="00DE3022" w:rsidRDefault="00D86F87">
    <w:pPr>
      <w:pStyle w:val="Footer"/>
      <w:rPr>
        <w:sz w:val="2"/>
        <w:szCs w:val="2"/>
      </w:rPr>
    </w:pPr>
    <w:r>
      <w:rPr>
        <w:noProof/>
        <w:lang w:eastAsia="fi-FI"/>
      </w:rPr>
      <w:drawing>
        <wp:anchor distT="0" distB="0" distL="114300" distR="114300" simplePos="0" relativeHeight="251662336" behindDoc="0" locked="1" layoutInCell="1" allowOverlap="1" wp14:anchorId="0BD7F3DB" wp14:editId="76B2BF5E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2" name="Picture 23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B8" w:rsidRDefault="004414B8">
      <w:r>
        <w:separator/>
      </w:r>
    </w:p>
  </w:footnote>
  <w:footnote w:type="continuationSeparator" w:id="0">
    <w:p w:rsidR="004414B8" w:rsidRDefault="00441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7D" w:rsidRDefault="00E00E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87" w:rsidRDefault="00D86F87" w:rsidP="00871C1D">
    <w:pPr>
      <w:ind w:left="5220"/>
    </w:pPr>
  </w:p>
  <w:p w:rsidR="00D86F87" w:rsidRPr="00C86200" w:rsidRDefault="00D86F87" w:rsidP="00871C1D">
    <w:pPr>
      <w:ind w:left="52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87" w:rsidRPr="0046226D" w:rsidRDefault="00D86F87" w:rsidP="0046226D">
    <w:pPr>
      <w:pStyle w:val="Header"/>
      <w:rPr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cs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cs="Times New Roman" w:hint="default"/>
      </w:rPr>
    </w:lvl>
  </w:abstractNum>
  <w:abstractNum w:abstractNumId="1">
    <w:nsid w:val="1A823499"/>
    <w:multiLevelType w:val="hybridMultilevel"/>
    <w:tmpl w:val="E3BE8534"/>
    <w:lvl w:ilvl="0" w:tplc="A0B6E9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A7982"/>
    <w:multiLevelType w:val="hybridMultilevel"/>
    <w:tmpl w:val="441C483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111761"/>
    <w:multiLevelType w:val="hybridMultilevel"/>
    <w:tmpl w:val="F3CA3EC2"/>
    <w:lvl w:ilvl="0" w:tplc="341EB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72137"/>
    <w:multiLevelType w:val="hybridMultilevel"/>
    <w:tmpl w:val="47A87952"/>
    <w:lvl w:ilvl="0" w:tplc="B6B2837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A2"/>
    <w:rsid w:val="00002FAF"/>
    <w:rsid w:val="00012037"/>
    <w:rsid w:val="00015FEF"/>
    <w:rsid w:val="00033953"/>
    <w:rsid w:val="00072655"/>
    <w:rsid w:val="00073C16"/>
    <w:rsid w:val="000C1F40"/>
    <w:rsid w:val="000C4DE5"/>
    <w:rsid w:val="000D667F"/>
    <w:rsid w:val="00167DDB"/>
    <w:rsid w:val="00185328"/>
    <w:rsid w:val="00196A2B"/>
    <w:rsid w:val="001A1743"/>
    <w:rsid w:val="001A57DE"/>
    <w:rsid w:val="001B1319"/>
    <w:rsid w:val="001C5523"/>
    <w:rsid w:val="00216DC0"/>
    <w:rsid w:val="00235B78"/>
    <w:rsid w:val="002372A8"/>
    <w:rsid w:val="002B2F5D"/>
    <w:rsid w:val="00315F2B"/>
    <w:rsid w:val="00327E63"/>
    <w:rsid w:val="00351D36"/>
    <w:rsid w:val="00365EEF"/>
    <w:rsid w:val="00367A68"/>
    <w:rsid w:val="00374871"/>
    <w:rsid w:val="00401062"/>
    <w:rsid w:val="004028D4"/>
    <w:rsid w:val="00426D88"/>
    <w:rsid w:val="004414B8"/>
    <w:rsid w:val="0044729E"/>
    <w:rsid w:val="0046226D"/>
    <w:rsid w:val="00466664"/>
    <w:rsid w:val="00474507"/>
    <w:rsid w:val="004A1904"/>
    <w:rsid w:val="004B1423"/>
    <w:rsid w:val="004C1121"/>
    <w:rsid w:val="004C12C1"/>
    <w:rsid w:val="004C3BD3"/>
    <w:rsid w:val="004F3DB3"/>
    <w:rsid w:val="005024CA"/>
    <w:rsid w:val="00532A31"/>
    <w:rsid w:val="00537A41"/>
    <w:rsid w:val="00540323"/>
    <w:rsid w:val="00553FE9"/>
    <w:rsid w:val="00571820"/>
    <w:rsid w:val="0057668E"/>
    <w:rsid w:val="005B5560"/>
    <w:rsid w:val="005C75E1"/>
    <w:rsid w:val="005E6100"/>
    <w:rsid w:val="005E6F0B"/>
    <w:rsid w:val="005E7779"/>
    <w:rsid w:val="0061577C"/>
    <w:rsid w:val="0062102E"/>
    <w:rsid w:val="00622348"/>
    <w:rsid w:val="0062276C"/>
    <w:rsid w:val="00626FDC"/>
    <w:rsid w:val="00642D9F"/>
    <w:rsid w:val="00672BE8"/>
    <w:rsid w:val="006E7FED"/>
    <w:rsid w:val="006F2E80"/>
    <w:rsid w:val="00713B5C"/>
    <w:rsid w:val="00775A5C"/>
    <w:rsid w:val="007777D4"/>
    <w:rsid w:val="00795272"/>
    <w:rsid w:val="007A5C3A"/>
    <w:rsid w:val="007D6106"/>
    <w:rsid w:val="007E016D"/>
    <w:rsid w:val="007E7612"/>
    <w:rsid w:val="00816BC6"/>
    <w:rsid w:val="00825A15"/>
    <w:rsid w:val="008566EC"/>
    <w:rsid w:val="00856962"/>
    <w:rsid w:val="00871C1D"/>
    <w:rsid w:val="00871C43"/>
    <w:rsid w:val="00883A3A"/>
    <w:rsid w:val="00894DA5"/>
    <w:rsid w:val="008A04FE"/>
    <w:rsid w:val="008B0C48"/>
    <w:rsid w:val="008D2D68"/>
    <w:rsid w:val="009124DF"/>
    <w:rsid w:val="00941C4D"/>
    <w:rsid w:val="00974581"/>
    <w:rsid w:val="009E616F"/>
    <w:rsid w:val="00A17BAA"/>
    <w:rsid w:val="00A36E9D"/>
    <w:rsid w:val="00A62253"/>
    <w:rsid w:val="00A80736"/>
    <w:rsid w:val="00A82FB7"/>
    <w:rsid w:val="00AA2747"/>
    <w:rsid w:val="00AD14D6"/>
    <w:rsid w:val="00AD46C8"/>
    <w:rsid w:val="00AE1D87"/>
    <w:rsid w:val="00AF517A"/>
    <w:rsid w:val="00B07529"/>
    <w:rsid w:val="00B23FBB"/>
    <w:rsid w:val="00B31CE3"/>
    <w:rsid w:val="00B716BF"/>
    <w:rsid w:val="00B75CC3"/>
    <w:rsid w:val="00BB78B2"/>
    <w:rsid w:val="00BB799E"/>
    <w:rsid w:val="00BF6189"/>
    <w:rsid w:val="00C01732"/>
    <w:rsid w:val="00C1230D"/>
    <w:rsid w:val="00C86200"/>
    <w:rsid w:val="00CB2F52"/>
    <w:rsid w:val="00CB5ADA"/>
    <w:rsid w:val="00CC5EA2"/>
    <w:rsid w:val="00CE5D20"/>
    <w:rsid w:val="00D86F87"/>
    <w:rsid w:val="00D91713"/>
    <w:rsid w:val="00DC59F4"/>
    <w:rsid w:val="00DD0CE0"/>
    <w:rsid w:val="00DE3022"/>
    <w:rsid w:val="00DE6C7B"/>
    <w:rsid w:val="00E00E7D"/>
    <w:rsid w:val="00E03ADF"/>
    <w:rsid w:val="00E11217"/>
    <w:rsid w:val="00E46A6F"/>
    <w:rsid w:val="00E751A7"/>
    <w:rsid w:val="00E822D3"/>
    <w:rsid w:val="00EB1903"/>
    <w:rsid w:val="00EB44E1"/>
    <w:rsid w:val="00F00658"/>
    <w:rsid w:val="00F035A1"/>
    <w:rsid w:val="00F309BF"/>
    <w:rsid w:val="00F466BD"/>
    <w:rsid w:val="00F74073"/>
    <w:rsid w:val="00FE4AA5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1D"/>
    <w:rPr>
      <w:rFonts w:ascii="Tahoma" w:hAnsi="Tahoma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094"/>
    <w:rPr>
      <w:rFonts w:asciiTheme="majorHAnsi" w:eastAsiaTheme="majorEastAsia" w:hAnsiTheme="majorHAnsi" w:cstheme="majorBidi"/>
      <w:b/>
      <w:bCs/>
      <w:kern w:val="32"/>
      <w:sz w:val="32"/>
      <w:szCs w:val="32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094"/>
    <w:rPr>
      <w:rFonts w:asciiTheme="majorHAnsi" w:eastAsiaTheme="majorEastAsia" w:hAnsiTheme="majorHAnsi" w:cstheme="majorBidi"/>
      <w:b/>
      <w:bCs/>
      <w:i/>
      <w:iCs/>
      <w:sz w:val="28"/>
      <w:szCs w:val="28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094"/>
    <w:rPr>
      <w:rFonts w:asciiTheme="majorHAnsi" w:eastAsiaTheme="majorEastAsia" w:hAnsiTheme="majorHAnsi" w:cstheme="majorBidi"/>
      <w:b/>
      <w:bCs/>
      <w:sz w:val="26"/>
      <w:szCs w:val="26"/>
      <w:lang w:val="fi-FI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094"/>
    <w:rPr>
      <w:rFonts w:ascii="Tahoma" w:hAnsi="Tahoma"/>
      <w:szCs w:val="24"/>
      <w:lang w:val="fi-FI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094"/>
    <w:rPr>
      <w:rFonts w:ascii="Tahoma" w:hAnsi="Tahoma"/>
      <w:szCs w:val="24"/>
      <w:lang w:val="fi-FI"/>
    </w:rPr>
  </w:style>
  <w:style w:type="paragraph" w:customStyle="1" w:styleId="MetropoliaAllekirjoittaja">
    <w:name w:val="Metropolia Allekirjoittaja"/>
    <w:basedOn w:val="MetropoliaLeipteksti"/>
    <w:uiPriority w:val="99"/>
    <w:rsid w:val="004A1904"/>
    <w:pPr>
      <w:spacing w:before="780"/>
    </w:pPr>
  </w:style>
  <w:style w:type="paragraph" w:customStyle="1" w:styleId="MetropoliaLeipteksti">
    <w:name w:val="Metropolia Leipäteksti"/>
    <w:basedOn w:val="Normal"/>
    <w:uiPriority w:val="99"/>
    <w:pPr>
      <w:spacing w:after="260"/>
      <w:ind w:left="2529"/>
    </w:pPr>
  </w:style>
  <w:style w:type="paragraph" w:styleId="ListParagraph">
    <w:name w:val="List Paragraph"/>
    <w:basedOn w:val="Normal"/>
    <w:uiPriority w:val="34"/>
    <w:qFormat/>
    <w:rsid w:val="00F74073"/>
    <w:pPr>
      <w:ind w:left="1304"/>
    </w:pPr>
    <w:rPr>
      <w:lang w:eastAsia="fi-FI"/>
    </w:rPr>
  </w:style>
  <w:style w:type="paragraph" w:customStyle="1" w:styleId="MetropoliaOtsikko">
    <w:name w:val="Metropolia Otsikko"/>
    <w:basedOn w:val="Normal"/>
    <w:uiPriority w:val="99"/>
    <w:pPr>
      <w:spacing w:after="260"/>
    </w:pPr>
  </w:style>
  <w:style w:type="paragraph" w:customStyle="1" w:styleId="MetropoliaVlitsikko">
    <w:name w:val="Metropolia Välitsikko"/>
    <w:basedOn w:val="Normal"/>
    <w:uiPriority w:val="99"/>
    <w:pPr>
      <w:ind w:left="288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52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59"/>
    <w:rsid w:val="00B2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1D"/>
    <w:rPr>
      <w:rFonts w:ascii="Tahoma" w:hAnsi="Tahoma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094"/>
    <w:rPr>
      <w:rFonts w:asciiTheme="majorHAnsi" w:eastAsiaTheme="majorEastAsia" w:hAnsiTheme="majorHAnsi" w:cstheme="majorBidi"/>
      <w:b/>
      <w:bCs/>
      <w:kern w:val="32"/>
      <w:sz w:val="32"/>
      <w:szCs w:val="32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094"/>
    <w:rPr>
      <w:rFonts w:asciiTheme="majorHAnsi" w:eastAsiaTheme="majorEastAsia" w:hAnsiTheme="majorHAnsi" w:cstheme="majorBidi"/>
      <w:b/>
      <w:bCs/>
      <w:i/>
      <w:iCs/>
      <w:sz w:val="28"/>
      <w:szCs w:val="28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094"/>
    <w:rPr>
      <w:rFonts w:asciiTheme="majorHAnsi" w:eastAsiaTheme="majorEastAsia" w:hAnsiTheme="majorHAnsi" w:cstheme="majorBidi"/>
      <w:b/>
      <w:bCs/>
      <w:sz w:val="26"/>
      <w:szCs w:val="26"/>
      <w:lang w:val="fi-FI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094"/>
    <w:rPr>
      <w:rFonts w:ascii="Tahoma" w:hAnsi="Tahoma"/>
      <w:szCs w:val="24"/>
      <w:lang w:val="fi-FI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094"/>
    <w:rPr>
      <w:rFonts w:ascii="Tahoma" w:hAnsi="Tahoma"/>
      <w:szCs w:val="24"/>
      <w:lang w:val="fi-FI"/>
    </w:rPr>
  </w:style>
  <w:style w:type="paragraph" w:customStyle="1" w:styleId="MetropoliaAllekirjoittaja">
    <w:name w:val="Metropolia Allekirjoittaja"/>
    <w:basedOn w:val="MetropoliaLeipteksti"/>
    <w:uiPriority w:val="99"/>
    <w:rsid w:val="004A1904"/>
    <w:pPr>
      <w:spacing w:before="780"/>
    </w:pPr>
  </w:style>
  <w:style w:type="paragraph" w:customStyle="1" w:styleId="MetropoliaLeipteksti">
    <w:name w:val="Metropolia Leipäteksti"/>
    <w:basedOn w:val="Normal"/>
    <w:uiPriority w:val="99"/>
    <w:pPr>
      <w:spacing w:after="260"/>
      <w:ind w:left="2529"/>
    </w:pPr>
  </w:style>
  <w:style w:type="paragraph" w:styleId="ListParagraph">
    <w:name w:val="List Paragraph"/>
    <w:basedOn w:val="Normal"/>
    <w:uiPriority w:val="34"/>
    <w:qFormat/>
    <w:rsid w:val="00F74073"/>
    <w:pPr>
      <w:ind w:left="1304"/>
    </w:pPr>
    <w:rPr>
      <w:lang w:eastAsia="fi-FI"/>
    </w:rPr>
  </w:style>
  <w:style w:type="paragraph" w:customStyle="1" w:styleId="MetropoliaOtsikko">
    <w:name w:val="Metropolia Otsikko"/>
    <w:basedOn w:val="Normal"/>
    <w:uiPriority w:val="99"/>
    <w:pPr>
      <w:spacing w:after="260"/>
    </w:pPr>
  </w:style>
  <w:style w:type="paragraph" w:customStyle="1" w:styleId="MetropoliaVlitsikko">
    <w:name w:val="Metropolia Välitsikko"/>
    <w:basedOn w:val="Normal"/>
    <w:uiPriority w:val="99"/>
    <w:pPr>
      <w:ind w:left="288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52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59"/>
    <w:rsid w:val="00B2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hkp\Local%20Settings\Temp\Metropolia_kirje_malli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A76F-EDFF-49BB-8A0B-69C4E3F9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Metropolia_kirje_malli_1.dot</Template>
  <TotalTime>50</TotalTime>
  <Pages>1</Pages>
  <Words>119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Metropolia</vt:lpstr>
    </vt:vector>
  </TitlesOfParts>
  <Manager>Konsepti</Manager>
  <Company>grow.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Metropolia</dc:title>
  <dc:subject>kirje</dc:subject>
  <dc:creator>Mahkonen Päivi Sirpa</dc:creator>
  <cp:lastModifiedBy>Administrator</cp:lastModifiedBy>
  <cp:revision>12</cp:revision>
  <cp:lastPrinted>2011-03-07T11:25:00Z</cp:lastPrinted>
  <dcterms:created xsi:type="dcterms:W3CDTF">2014-03-17T06:44:00Z</dcterms:created>
  <dcterms:modified xsi:type="dcterms:W3CDTF">2014-03-17T07:34:00Z</dcterms:modified>
</cp:coreProperties>
</file>